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B2" w:rsidRDefault="003948CF" w:rsidP="00C01EB2">
      <w:pPr>
        <w:pStyle w:val="BodyTextIndent"/>
        <w:ind w:right="684" w:firstLine="0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CA772AC-39DB-4057-AEA3-E999DBFBE302}" provid="{00000000-0000-0000-0000-000000000000}" o:suggestedsigner="№" issignatureline="t"/>
          </v:shape>
        </w:pict>
      </w:r>
    </w:p>
    <w:p w:rsidR="00C01EB2" w:rsidRDefault="00C01EB2" w:rsidP="00A0522B">
      <w:pPr>
        <w:pStyle w:val="BodyTextIndent"/>
        <w:ind w:right="684" w:firstLine="0"/>
        <w:jc w:val="center"/>
        <w:rPr>
          <w:szCs w:val="24"/>
        </w:rPr>
      </w:pPr>
    </w:p>
    <w:p w:rsidR="006C38FE" w:rsidRPr="00126846" w:rsidRDefault="006C38FE" w:rsidP="006C38FE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26846">
        <w:rPr>
          <w:rFonts w:ascii="Times New Roman" w:hAnsi="Times New Roman"/>
          <w:b/>
          <w:bCs/>
          <w:szCs w:val="24"/>
          <w:lang w:eastAsia="bg-BG"/>
        </w:rPr>
        <w:t>ЗАПОВЕД</w:t>
      </w:r>
    </w:p>
    <w:p w:rsidR="006C38FE" w:rsidRPr="00126846" w:rsidRDefault="006C38FE" w:rsidP="006C38FE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26846">
        <w:rPr>
          <w:rFonts w:ascii="Times New Roman" w:hAnsi="Times New Roman"/>
          <w:szCs w:val="24"/>
          <w:lang w:eastAsia="bg-BG"/>
        </w:rPr>
        <w:t>На основание чл. 127а, ал. 7 от Данъчно-осигурителния процесуален кодекс,</w:t>
      </w:r>
    </w:p>
    <w:p w:rsidR="006C38FE" w:rsidRPr="00126846" w:rsidRDefault="006C38FE" w:rsidP="006C38FE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26846">
        <w:rPr>
          <w:rFonts w:ascii="Times New Roman" w:hAnsi="Times New Roman"/>
          <w:b/>
          <w:bCs/>
          <w:szCs w:val="24"/>
          <w:lang w:eastAsia="bg-BG"/>
        </w:rPr>
        <w:t>НАРЕЖДАМ:</w:t>
      </w:r>
    </w:p>
    <w:p w:rsidR="006C38FE" w:rsidRPr="00126846" w:rsidRDefault="006C38FE" w:rsidP="006C38FE">
      <w:pPr>
        <w:spacing w:after="0" w:line="30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126846">
        <w:rPr>
          <w:rFonts w:ascii="Times New Roman" w:hAnsi="Times New Roman"/>
          <w:szCs w:val="24"/>
        </w:rPr>
        <w:t>В приложението към т. 1 от Заповед № ЗМФ-1295/28.12.2023 г</w:t>
      </w:r>
      <w:r>
        <w:rPr>
          <w:rFonts w:ascii="Times New Roman" w:hAnsi="Times New Roman"/>
          <w:szCs w:val="24"/>
        </w:rPr>
        <w:t>.,</w:t>
      </w:r>
      <w:r w:rsidRPr="00126846">
        <w:rPr>
          <w:rFonts w:ascii="Times New Roman" w:hAnsi="Times New Roman"/>
          <w:szCs w:val="24"/>
        </w:rPr>
        <w:t xml:space="preserve"> </w:t>
      </w:r>
      <w:r w:rsidRPr="00FE2B01">
        <w:rPr>
          <w:rFonts w:ascii="Times New Roman" w:hAnsi="Times New Roman"/>
          <w:szCs w:val="24"/>
        </w:rPr>
        <w:t>изменена със Заповед № ЗМФ-169/20.0</w:t>
      </w:r>
      <w:r>
        <w:rPr>
          <w:rFonts w:ascii="Times New Roman" w:hAnsi="Times New Roman"/>
          <w:szCs w:val="24"/>
        </w:rPr>
        <w:t>2</w:t>
      </w:r>
      <w:r w:rsidRPr="00FE2B01">
        <w:rPr>
          <w:rFonts w:ascii="Times New Roman" w:hAnsi="Times New Roman"/>
          <w:szCs w:val="24"/>
        </w:rPr>
        <w:t>.2024 г.</w:t>
      </w:r>
      <w:r>
        <w:rPr>
          <w:rFonts w:ascii="Times New Roman" w:hAnsi="Times New Roman"/>
          <w:szCs w:val="24"/>
        </w:rPr>
        <w:t xml:space="preserve"> </w:t>
      </w:r>
      <w:r w:rsidRPr="00126846">
        <w:rPr>
          <w:rFonts w:ascii="Times New Roman" w:hAnsi="Times New Roman"/>
          <w:szCs w:val="24"/>
        </w:rPr>
        <w:t>на министъра на финансите</w:t>
      </w:r>
      <w:r w:rsidRPr="00FE2B01">
        <w:rPr>
          <w:rFonts w:ascii="Times New Roman" w:hAnsi="Times New Roman"/>
          <w:szCs w:val="24"/>
        </w:rPr>
        <w:t xml:space="preserve"> </w:t>
      </w:r>
      <w:r w:rsidRPr="00126846">
        <w:rPr>
          <w:rFonts w:ascii="Times New Roman" w:hAnsi="Times New Roman"/>
          <w:szCs w:val="24"/>
        </w:rPr>
        <w:t>– „Списък на стоки с висок фискален риск“, съгласно Комбинираната номенклатура на Европейския съюз за 2024 г., се правят следните изменения</w:t>
      </w:r>
      <w:r>
        <w:rPr>
          <w:rFonts w:ascii="Times New Roman" w:hAnsi="Times New Roman"/>
          <w:szCs w:val="24"/>
        </w:rPr>
        <w:t>:</w:t>
      </w:r>
    </w:p>
    <w:p w:rsidR="006C38FE" w:rsidRPr="00E8412E" w:rsidRDefault="006C38FE" w:rsidP="006C38FE">
      <w:pPr>
        <w:spacing w:after="0" w:line="276" w:lineRule="auto"/>
        <w:rPr>
          <w:rFonts w:ascii="Times New Roman" w:hAnsi="Times New Roman"/>
          <w:szCs w:val="24"/>
        </w:rPr>
      </w:pPr>
      <w:r w:rsidRPr="00E8412E">
        <w:rPr>
          <w:rFonts w:ascii="Times New Roman" w:hAnsi="Times New Roman"/>
          <w:szCs w:val="24"/>
        </w:rPr>
        <w:t>1.1</w:t>
      </w:r>
      <w:r>
        <w:rPr>
          <w:rFonts w:ascii="Times New Roman" w:hAnsi="Times New Roman"/>
          <w:szCs w:val="24"/>
        </w:rPr>
        <w:t>.</w:t>
      </w:r>
      <w:r w:rsidRPr="00E8412E">
        <w:rPr>
          <w:rFonts w:ascii="Times New Roman" w:hAnsi="Times New Roman"/>
          <w:szCs w:val="24"/>
        </w:rPr>
        <w:t xml:space="preserve"> Думите „0702 00 00 – Домати, пресни или охладени“ се заменят с думите „0702 00 10 – Домати, пресни или охладени: Цели домати, чийто най-голям диаметър е по-малък от 47 mm; 0702 00 91 – Домати, пресни или охладени: Други: На гроздове;</w:t>
      </w:r>
      <w:r w:rsidRPr="00FE2B01">
        <w:rPr>
          <w:rFonts w:ascii="Times New Roman" w:hAnsi="Times New Roman"/>
          <w:szCs w:val="24"/>
        </w:rPr>
        <w:t xml:space="preserve"> 0702 00 99 – Домати, пресни или охладени: Други: Други</w:t>
      </w:r>
      <w:r>
        <w:rPr>
          <w:rFonts w:ascii="Times New Roman" w:hAnsi="Times New Roman"/>
          <w:szCs w:val="24"/>
        </w:rPr>
        <w:t>“;</w:t>
      </w:r>
    </w:p>
    <w:p w:rsidR="006C38FE" w:rsidRPr="00E8412E" w:rsidRDefault="006C38FE" w:rsidP="006C38FE">
      <w:pPr>
        <w:spacing w:after="0" w:line="276" w:lineRule="auto"/>
        <w:rPr>
          <w:rFonts w:ascii="Times New Roman" w:hAnsi="Times New Roman"/>
          <w:b/>
          <w:szCs w:val="24"/>
        </w:rPr>
      </w:pPr>
      <w:r w:rsidRPr="00121250">
        <w:rPr>
          <w:rFonts w:ascii="Times New Roman" w:hAnsi="Times New Roman"/>
          <w:szCs w:val="24"/>
        </w:rPr>
        <w:t>1.2</w:t>
      </w:r>
      <w:r>
        <w:rPr>
          <w:rFonts w:ascii="Times New Roman" w:hAnsi="Times New Roman"/>
          <w:szCs w:val="24"/>
        </w:rPr>
        <w:t>.</w:t>
      </w:r>
      <w:r w:rsidRPr="00121250">
        <w:rPr>
          <w:rFonts w:ascii="Times New Roman" w:hAnsi="Times New Roman"/>
          <w:szCs w:val="24"/>
        </w:rPr>
        <w:t xml:space="preserve"> </w:t>
      </w:r>
      <w:r w:rsidRPr="00121250">
        <w:rPr>
          <w:rFonts w:ascii="Times New Roman" w:hAnsi="Times New Roman"/>
        </w:rPr>
        <w:t xml:space="preserve">Думите „2710 19 43 – Нефтени масла или масла от </w:t>
      </w:r>
      <w:proofErr w:type="spellStart"/>
      <w:r w:rsidRPr="00121250">
        <w:rPr>
          <w:rFonts w:ascii="Times New Roman" w:hAnsi="Times New Roman"/>
        </w:rPr>
        <w:t>битуминозни</w:t>
      </w:r>
      <w:proofErr w:type="spellEnd"/>
      <w:r w:rsidRPr="00121250">
        <w:rPr>
          <w:rFonts w:ascii="Times New Roman" w:hAnsi="Times New Roman"/>
        </w:rPr>
        <w:t xml:space="preserve"> минерали (различни от суровите) и </w:t>
      </w:r>
      <w:proofErr w:type="spellStart"/>
      <w:r w:rsidRPr="00121250">
        <w:rPr>
          <w:rFonts w:ascii="Times New Roman" w:hAnsi="Times New Roman"/>
        </w:rPr>
        <w:t>неупоменати</w:t>
      </w:r>
      <w:proofErr w:type="spellEnd"/>
      <w:r w:rsidRPr="00121250">
        <w:rPr>
          <w:rFonts w:ascii="Times New Roman" w:hAnsi="Times New Roman"/>
        </w:rPr>
        <w:t xml:space="preserve">, нито включени другаде препарати, съдържащи тегловно 70 % или повече нефтени масла или масла от </w:t>
      </w:r>
      <w:proofErr w:type="spellStart"/>
      <w:r w:rsidRPr="00121250">
        <w:rPr>
          <w:rFonts w:ascii="Times New Roman" w:hAnsi="Times New Roman"/>
        </w:rPr>
        <w:t>битуминозни</w:t>
      </w:r>
      <w:proofErr w:type="spellEnd"/>
      <w:r w:rsidRPr="00121250">
        <w:rPr>
          <w:rFonts w:ascii="Times New Roman" w:hAnsi="Times New Roman"/>
        </w:rPr>
        <w:t xml:space="preserve"> минерали, които масла са основен компонент на тези препарати, различни от съдържащите </w:t>
      </w:r>
      <w:proofErr w:type="spellStart"/>
      <w:r w:rsidRPr="00121250">
        <w:rPr>
          <w:rFonts w:ascii="Times New Roman" w:hAnsi="Times New Roman"/>
        </w:rPr>
        <w:t>биодизел</w:t>
      </w:r>
      <w:proofErr w:type="spellEnd"/>
      <w:r w:rsidRPr="00121250">
        <w:rPr>
          <w:rFonts w:ascii="Times New Roman" w:hAnsi="Times New Roman"/>
        </w:rPr>
        <w:t xml:space="preserve"> и различни от отпадъчните масла: Други: Средни масла: Предназначени за други цели: Газьол: С тегловно съдържание на сяра, непревишаващо 0,001 %“</w:t>
      </w:r>
      <w:r>
        <w:rPr>
          <w:rFonts w:ascii="Times New Roman" w:hAnsi="Times New Roman"/>
        </w:rPr>
        <w:t>,</w:t>
      </w:r>
      <w:r w:rsidRPr="00121250">
        <w:rPr>
          <w:rFonts w:ascii="Times New Roman" w:hAnsi="Times New Roman"/>
        </w:rPr>
        <w:t xml:space="preserve"> се заменят с думите</w:t>
      </w:r>
      <w:r w:rsidRPr="00E8412E">
        <w:rPr>
          <w:rFonts w:ascii="Times New Roman" w:hAnsi="Times New Roman"/>
          <w:szCs w:val="24"/>
        </w:rPr>
        <w:t xml:space="preserve"> „2710 19 42 – Нефтени масла или масла от </w:t>
      </w:r>
      <w:proofErr w:type="spellStart"/>
      <w:r w:rsidRPr="00E8412E">
        <w:rPr>
          <w:rFonts w:ascii="Times New Roman" w:hAnsi="Times New Roman"/>
          <w:szCs w:val="24"/>
        </w:rPr>
        <w:t>битуминозни</w:t>
      </w:r>
      <w:proofErr w:type="spellEnd"/>
      <w:r w:rsidRPr="00E8412E">
        <w:rPr>
          <w:rFonts w:ascii="Times New Roman" w:hAnsi="Times New Roman"/>
          <w:szCs w:val="24"/>
        </w:rPr>
        <w:t xml:space="preserve"> минерали (различни от суровите) и </w:t>
      </w:r>
      <w:proofErr w:type="spellStart"/>
      <w:r w:rsidRPr="00E8412E">
        <w:rPr>
          <w:rFonts w:ascii="Times New Roman" w:hAnsi="Times New Roman"/>
          <w:szCs w:val="24"/>
        </w:rPr>
        <w:t>неупоменати</w:t>
      </w:r>
      <w:proofErr w:type="spellEnd"/>
      <w:r w:rsidRPr="00E8412E">
        <w:rPr>
          <w:rFonts w:ascii="Times New Roman" w:hAnsi="Times New Roman"/>
          <w:szCs w:val="24"/>
        </w:rPr>
        <w:t xml:space="preserve">, нито включени другаде препарати, съдържащи тегловно 70 % или повече нефтени масла или масла от </w:t>
      </w:r>
      <w:proofErr w:type="spellStart"/>
      <w:r w:rsidRPr="00E8412E">
        <w:rPr>
          <w:rFonts w:ascii="Times New Roman" w:hAnsi="Times New Roman"/>
          <w:szCs w:val="24"/>
        </w:rPr>
        <w:t>битуминозни</w:t>
      </w:r>
      <w:proofErr w:type="spellEnd"/>
      <w:r w:rsidRPr="00E8412E">
        <w:rPr>
          <w:rFonts w:ascii="Times New Roman" w:hAnsi="Times New Roman"/>
          <w:szCs w:val="24"/>
        </w:rPr>
        <w:t xml:space="preserve"> минерали, които масла са основен компонент на тези препарати, различни от съдържащите </w:t>
      </w:r>
      <w:proofErr w:type="spellStart"/>
      <w:r w:rsidRPr="00E8412E">
        <w:rPr>
          <w:rFonts w:ascii="Times New Roman" w:hAnsi="Times New Roman"/>
          <w:szCs w:val="24"/>
        </w:rPr>
        <w:t>биодизел</w:t>
      </w:r>
      <w:proofErr w:type="spellEnd"/>
      <w:r w:rsidRPr="00E8412E">
        <w:rPr>
          <w:rFonts w:ascii="Times New Roman" w:hAnsi="Times New Roman"/>
          <w:szCs w:val="24"/>
        </w:rPr>
        <w:t xml:space="preserve"> и различни от отпадъчните масла: Други: Тежки масла: Газьол: Предназначени за други цели: С тегловно съдържание на сяра, непревишаващо 0,001 %: С тегловно съдържание на въглерод с биологичен произход най-малко 80 %;</w:t>
      </w:r>
      <w:r w:rsidRPr="00FE2B01">
        <w:rPr>
          <w:rFonts w:ascii="Times New Roman" w:hAnsi="Times New Roman"/>
          <w:szCs w:val="24"/>
        </w:rPr>
        <w:t xml:space="preserve"> 2710 19 44 – Нефтени масла или масла от </w:t>
      </w:r>
      <w:proofErr w:type="spellStart"/>
      <w:r w:rsidRPr="00FE2B01">
        <w:rPr>
          <w:rFonts w:ascii="Times New Roman" w:hAnsi="Times New Roman"/>
          <w:szCs w:val="24"/>
        </w:rPr>
        <w:t>битуминозни</w:t>
      </w:r>
      <w:proofErr w:type="spellEnd"/>
      <w:r w:rsidRPr="00FE2B01">
        <w:rPr>
          <w:rFonts w:ascii="Times New Roman" w:hAnsi="Times New Roman"/>
          <w:szCs w:val="24"/>
        </w:rPr>
        <w:t xml:space="preserve"> минерали (различни от суровите) и </w:t>
      </w:r>
      <w:proofErr w:type="spellStart"/>
      <w:r w:rsidRPr="00FE2B01">
        <w:rPr>
          <w:rFonts w:ascii="Times New Roman" w:hAnsi="Times New Roman"/>
          <w:szCs w:val="24"/>
        </w:rPr>
        <w:t>неупоменати</w:t>
      </w:r>
      <w:proofErr w:type="spellEnd"/>
      <w:r w:rsidRPr="00FE2B01">
        <w:rPr>
          <w:rFonts w:ascii="Times New Roman" w:hAnsi="Times New Roman"/>
          <w:szCs w:val="24"/>
        </w:rPr>
        <w:t xml:space="preserve">, нито включени другаде препарати, съдържащи тегловно 70 % или повече нефтени масла или масла от </w:t>
      </w:r>
      <w:proofErr w:type="spellStart"/>
      <w:r w:rsidRPr="00FE2B01">
        <w:rPr>
          <w:rFonts w:ascii="Times New Roman" w:hAnsi="Times New Roman"/>
          <w:szCs w:val="24"/>
        </w:rPr>
        <w:t>битуминозни</w:t>
      </w:r>
      <w:proofErr w:type="spellEnd"/>
      <w:r w:rsidRPr="00FE2B01">
        <w:rPr>
          <w:rFonts w:ascii="Times New Roman" w:hAnsi="Times New Roman"/>
          <w:szCs w:val="24"/>
        </w:rPr>
        <w:t xml:space="preserve"> минерали, които масла са основен компонент на тези препарати, различни от съдържащите </w:t>
      </w:r>
      <w:proofErr w:type="spellStart"/>
      <w:r w:rsidRPr="00FE2B01">
        <w:rPr>
          <w:rFonts w:ascii="Times New Roman" w:hAnsi="Times New Roman"/>
          <w:szCs w:val="24"/>
        </w:rPr>
        <w:t>биодизел</w:t>
      </w:r>
      <w:proofErr w:type="spellEnd"/>
      <w:r w:rsidRPr="00FE2B01">
        <w:rPr>
          <w:rFonts w:ascii="Times New Roman" w:hAnsi="Times New Roman"/>
          <w:szCs w:val="24"/>
        </w:rPr>
        <w:t xml:space="preserve"> и различни от отпадъчните масла: Други: Тежки масла: Газьол: Предназначени за други цели: С тегловно съдържание на сяра, непревишаващо 0,001 %: Други</w:t>
      </w:r>
      <w:r>
        <w:rPr>
          <w:rFonts w:ascii="Times New Roman" w:hAnsi="Times New Roman"/>
          <w:szCs w:val="24"/>
        </w:rPr>
        <w:t>“;</w:t>
      </w:r>
    </w:p>
    <w:p w:rsidR="006C38FE" w:rsidRPr="00126846" w:rsidRDefault="006C38FE" w:rsidP="006C38FE">
      <w:pPr>
        <w:spacing w:after="0" w:line="300" w:lineRule="auto"/>
        <w:contextualSpacing/>
        <w:rPr>
          <w:rFonts w:ascii="Times New Roman" w:hAnsi="Times New Roman"/>
          <w:szCs w:val="24"/>
        </w:rPr>
      </w:pPr>
      <w:r w:rsidRPr="00121250">
        <w:rPr>
          <w:rFonts w:ascii="Times New Roman" w:hAnsi="Times New Roman"/>
          <w:szCs w:val="24"/>
          <w:lang w:val="en-US"/>
        </w:rPr>
        <w:lastRenderedPageBreak/>
        <w:t>1.3</w:t>
      </w:r>
      <w:r>
        <w:rPr>
          <w:rFonts w:ascii="Times New Roman" w:hAnsi="Times New Roman"/>
          <w:szCs w:val="24"/>
        </w:rPr>
        <w:t>.</w:t>
      </w:r>
      <w:r w:rsidRPr="00121250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>к</w:t>
      </w:r>
      <w:r w:rsidRPr="00126846">
        <w:rPr>
          <w:rFonts w:ascii="Times New Roman" w:hAnsi="Times New Roman"/>
          <w:szCs w:val="24"/>
        </w:rPr>
        <w:t>од 2710 19 46</w:t>
      </w:r>
      <w:r>
        <w:rPr>
          <w:rFonts w:ascii="Times New Roman" w:hAnsi="Times New Roman"/>
          <w:szCs w:val="24"/>
        </w:rPr>
        <w:t xml:space="preserve"> думите</w:t>
      </w:r>
      <w:r w:rsidRPr="00126846">
        <w:rPr>
          <w:rFonts w:ascii="Times New Roman" w:hAnsi="Times New Roman"/>
          <w:szCs w:val="24"/>
        </w:rPr>
        <w:t xml:space="preserve"> „Средни масла: Газьол: С тегловно съдържание на сяра, превишаващо 0,001 %, но непревишаващо 0,002 %“</w:t>
      </w:r>
      <w:r>
        <w:rPr>
          <w:rFonts w:ascii="Times New Roman" w:hAnsi="Times New Roman"/>
          <w:szCs w:val="24"/>
        </w:rPr>
        <w:t xml:space="preserve">, се заменят с думите </w:t>
      </w:r>
      <w:r w:rsidRPr="00126846">
        <w:rPr>
          <w:rFonts w:ascii="Times New Roman" w:hAnsi="Times New Roman"/>
          <w:szCs w:val="24"/>
        </w:rPr>
        <w:t>„Тежки масла: Газьол: С тегловно съдържание на сяра, превишаващо 0,001 %, но непревишаващо 0,002 %“</w:t>
      </w:r>
      <w:r>
        <w:rPr>
          <w:rFonts w:ascii="Times New Roman" w:hAnsi="Times New Roman"/>
          <w:szCs w:val="24"/>
        </w:rPr>
        <w:t>;</w:t>
      </w:r>
    </w:p>
    <w:p w:rsidR="006C38FE" w:rsidRDefault="006C38FE" w:rsidP="006C38FE">
      <w:pPr>
        <w:spacing w:after="0" w:line="30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 В к</w:t>
      </w:r>
      <w:r w:rsidRPr="00126846">
        <w:rPr>
          <w:rFonts w:ascii="Times New Roman" w:hAnsi="Times New Roman"/>
          <w:szCs w:val="24"/>
        </w:rPr>
        <w:t>од 2710 19 47</w:t>
      </w:r>
      <w:r>
        <w:rPr>
          <w:rFonts w:ascii="Times New Roman" w:hAnsi="Times New Roman"/>
          <w:szCs w:val="24"/>
        </w:rPr>
        <w:t xml:space="preserve"> думите </w:t>
      </w:r>
      <w:r w:rsidRPr="00126846">
        <w:rPr>
          <w:rFonts w:ascii="Times New Roman" w:hAnsi="Times New Roman"/>
          <w:szCs w:val="24"/>
        </w:rPr>
        <w:t>„Средни масла: Газьол: С тегловно съдържание на сяра, превишаващо 0,002 %, но непревишаващо 0,1 %“</w:t>
      </w:r>
      <w:r>
        <w:rPr>
          <w:rFonts w:ascii="Times New Roman" w:hAnsi="Times New Roman"/>
          <w:szCs w:val="24"/>
        </w:rPr>
        <w:t xml:space="preserve">, се заменят с думите </w:t>
      </w:r>
      <w:r w:rsidRPr="00126846">
        <w:rPr>
          <w:rFonts w:ascii="Times New Roman" w:hAnsi="Times New Roman"/>
          <w:szCs w:val="24"/>
        </w:rPr>
        <w:t xml:space="preserve">„Тежки масла: Газьол: С тегловно съдържание на сяра, превишаващо 0,002 %, но </w:t>
      </w:r>
      <w:r w:rsidRPr="00121250">
        <w:rPr>
          <w:rFonts w:ascii="Times New Roman" w:hAnsi="Times New Roman"/>
          <w:szCs w:val="24"/>
        </w:rPr>
        <w:t>непревишаващо</w:t>
      </w:r>
      <w:r w:rsidRPr="00121250">
        <w:rPr>
          <w:rFonts w:ascii="Times New Roman" w:hAnsi="Times New Roman"/>
          <w:color w:val="FF0000"/>
          <w:szCs w:val="24"/>
        </w:rPr>
        <w:t xml:space="preserve"> </w:t>
      </w:r>
      <w:r w:rsidRPr="00126846">
        <w:rPr>
          <w:rFonts w:ascii="Times New Roman" w:hAnsi="Times New Roman"/>
          <w:szCs w:val="24"/>
        </w:rPr>
        <w:t>0,1 %“</w:t>
      </w:r>
      <w:r>
        <w:rPr>
          <w:rFonts w:ascii="Times New Roman" w:hAnsi="Times New Roman"/>
          <w:szCs w:val="24"/>
        </w:rPr>
        <w:t>;</w:t>
      </w:r>
    </w:p>
    <w:p w:rsidR="006C38FE" w:rsidRPr="00126846" w:rsidRDefault="006C38FE" w:rsidP="006C38FE">
      <w:pPr>
        <w:spacing w:after="0" w:line="30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1.5. В к</w:t>
      </w:r>
      <w:r w:rsidRPr="00126846">
        <w:rPr>
          <w:rFonts w:ascii="Times New Roman" w:hAnsi="Times New Roman"/>
          <w:szCs w:val="24"/>
        </w:rPr>
        <w:t>од 2710 19 48</w:t>
      </w:r>
      <w:r>
        <w:rPr>
          <w:rFonts w:ascii="Times New Roman" w:hAnsi="Times New Roman"/>
          <w:szCs w:val="24"/>
        </w:rPr>
        <w:t xml:space="preserve"> думите </w:t>
      </w:r>
      <w:r w:rsidRPr="00126846">
        <w:rPr>
          <w:rFonts w:ascii="Times New Roman" w:hAnsi="Times New Roman"/>
          <w:szCs w:val="24"/>
        </w:rPr>
        <w:t>„Средни масла: Газьол: С тегловно съдържание на сяра, превишаващо 0,1 %“</w:t>
      </w:r>
      <w:r>
        <w:rPr>
          <w:rFonts w:ascii="Times New Roman" w:hAnsi="Times New Roman"/>
          <w:szCs w:val="24"/>
        </w:rPr>
        <w:t xml:space="preserve">, се заменят с думите </w:t>
      </w:r>
      <w:r w:rsidRPr="00126846">
        <w:rPr>
          <w:rFonts w:ascii="Times New Roman" w:hAnsi="Times New Roman"/>
          <w:szCs w:val="24"/>
        </w:rPr>
        <w:t>„Тежки масла: Газьол: С тегловно съдържание на сяра, превишаващо 0,1 %“.</w:t>
      </w:r>
    </w:p>
    <w:p w:rsidR="006C38FE" w:rsidRPr="00465833" w:rsidRDefault="006C38FE" w:rsidP="006C38FE">
      <w:pPr>
        <w:pStyle w:val="ListParagraph"/>
        <w:numPr>
          <w:ilvl w:val="0"/>
          <w:numId w:val="1"/>
        </w:numPr>
        <w:tabs>
          <w:tab w:val="left" w:pos="993"/>
        </w:tabs>
        <w:spacing w:after="0" w:line="300" w:lineRule="auto"/>
        <w:ind w:left="0" w:firstLine="720"/>
        <w:rPr>
          <w:rFonts w:ascii="Times New Roman" w:hAnsi="Times New Roman"/>
          <w:szCs w:val="24"/>
        </w:rPr>
      </w:pPr>
      <w:r w:rsidRPr="00465833">
        <w:rPr>
          <w:rFonts w:ascii="Times New Roman" w:hAnsi="Times New Roman"/>
          <w:szCs w:val="24"/>
        </w:rPr>
        <w:t>Заповедта влиза в с</w:t>
      </w:r>
      <w:r>
        <w:rPr>
          <w:rFonts w:ascii="Times New Roman" w:hAnsi="Times New Roman"/>
          <w:szCs w:val="24"/>
        </w:rPr>
        <w:t>ила от 1 януари 2025 г</w:t>
      </w:r>
      <w:r w:rsidRPr="00465833">
        <w:rPr>
          <w:rFonts w:ascii="Times New Roman" w:hAnsi="Times New Roman"/>
          <w:szCs w:val="24"/>
        </w:rPr>
        <w:t>.</w:t>
      </w:r>
    </w:p>
    <w:p w:rsidR="006C38FE" w:rsidRPr="00126846" w:rsidRDefault="006C38FE" w:rsidP="006C38FE">
      <w:pPr>
        <w:spacing w:after="0" w:line="30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126846">
        <w:rPr>
          <w:rFonts w:ascii="Times New Roman" w:hAnsi="Times New Roman"/>
          <w:szCs w:val="24"/>
        </w:rPr>
        <w:t>Заповедта да се изпрати чрез Системата за електронен обмен на съобщения до Националната агенция за приходите.</w:t>
      </w:r>
    </w:p>
    <w:p w:rsidR="006C38FE" w:rsidRPr="00126846" w:rsidRDefault="006C38FE" w:rsidP="006C38FE">
      <w:pPr>
        <w:spacing w:after="0" w:line="300" w:lineRule="auto"/>
        <w:contextualSpacing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4. </w:t>
      </w:r>
      <w:r w:rsidRPr="00126846">
        <w:rPr>
          <w:rFonts w:ascii="Times New Roman" w:hAnsi="Times New Roman"/>
          <w:szCs w:val="24"/>
        </w:rPr>
        <w:t>Заповедта да се публикува на интернет страниците на Министерството на финансите и на Националната агенция за приходите.</w:t>
      </w:r>
    </w:p>
    <w:p w:rsidR="00D671DD" w:rsidRDefault="00D671DD">
      <w:pPr>
        <w:spacing w:line="240" w:lineRule="auto"/>
        <w:ind w:right="684" w:firstLine="1440"/>
        <w:rPr>
          <w:rFonts w:ascii="Times New Roman" w:hAnsi="Times New Roman"/>
          <w:sz w:val="28"/>
        </w:rPr>
      </w:pPr>
      <w:bookmarkStart w:id="0" w:name="_GoBack"/>
      <w:bookmarkEnd w:id="0"/>
    </w:p>
    <w:p w:rsidR="00D671DD" w:rsidRDefault="00C01EB2">
      <w:pPr>
        <w:spacing w:line="240" w:lineRule="auto"/>
        <w:ind w:right="684" w:firstLine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948CF">
        <w:rPr>
          <w:rFonts w:ascii="Times New Roman" w:hAnsi="Times New Roman"/>
          <w:szCs w:val="24"/>
        </w:rPr>
        <w:pict>
          <v:shape id="_x0000_i1026" type="#_x0000_t75" alt="Microsoft Office Signature Line..." style="width:192.75pt;height:95.25pt">
            <v:imagedata r:id="rId8" o:title=""/>
            <o:lock v:ext="edit" ungrouping="t" rotation="t" cropping="t" verticies="t" text="t" grouping="t"/>
            <o:signatureline v:ext="edit" id="{0CEE45FA-0EE9-4FBB-AC21-B7C992EC6601}" provid="{00000000-0000-0000-0000-000000000000}" o:suggestedsigner="ЛЮДМИЛА ПЕТКОВА" issignatureline="t"/>
          </v:shape>
        </w:pict>
      </w:r>
    </w:p>
    <w:p w:rsidR="00C01EB2" w:rsidRPr="00A57D33" w:rsidRDefault="00C01EB2" w:rsidP="00C01EB2">
      <w:pPr>
        <w:pStyle w:val="Header"/>
        <w:tabs>
          <w:tab w:val="clear" w:pos="4153"/>
          <w:tab w:val="clear" w:pos="8306"/>
        </w:tabs>
        <w:spacing w:after="0" w:line="240" w:lineRule="auto"/>
        <w:ind w:left="4320" w:firstLine="0"/>
        <w:jc w:val="left"/>
        <w:rPr>
          <w:rFonts w:ascii="Times New Roman" w:hAnsi="Times New Roman"/>
        </w:rPr>
      </w:pPr>
      <w:r w:rsidRPr="00A57D33">
        <w:rPr>
          <w:rFonts w:ascii="Times New Roman" w:hAnsi="Times New Roman"/>
        </w:rPr>
        <w:t xml:space="preserve">ЗАМЕСТНИК МИНИСТЪР-ПРЕДСЕДАТЕЛ </w:t>
      </w:r>
      <w:r w:rsidR="00A57D33">
        <w:rPr>
          <w:rFonts w:ascii="Times New Roman" w:hAnsi="Times New Roman"/>
        </w:rPr>
        <w:t>И</w:t>
      </w:r>
    </w:p>
    <w:p w:rsidR="00C01EB2" w:rsidRPr="00A57D33" w:rsidRDefault="00C01EB2" w:rsidP="00C01EB2">
      <w:pPr>
        <w:pStyle w:val="Header"/>
        <w:tabs>
          <w:tab w:val="clear" w:pos="4153"/>
          <w:tab w:val="clear" w:pos="8306"/>
        </w:tabs>
        <w:spacing w:after="0" w:line="240" w:lineRule="auto"/>
        <w:ind w:left="3981" w:firstLine="339"/>
        <w:jc w:val="left"/>
        <w:rPr>
          <w:rFonts w:ascii="Times New Roman" w:hAnsi="Times New Roman"/>
        </w:rPr>
      </w:pPr>
      <w:r w:rsidRPr="00A57D33">
        <w:rPr>
          <w:rFonts w:ascii="Times New Roman" w:hAnsi="Times New Roman"/>
        </w:rPr>
        <w:t>МИНИСТЪР НА ФИНАНСИТЕ</w:t>
      </w:r>
    </w:p>
    <w:p w:rsidR="00C01EB2" w:rsidRDefault="00C01EB2">
      <w:pPr>
        <w:spacing w:line="240" w:lineRule="auto"/>
        <w:ind w:right="684" w:firstLine="1440"/>
        <w:rPr>
          <w:rFonts w:ascii="Times New Roman" w:hAnsi="Times New Roman"/>
          <w:sz w:val="28"/>
        </w:rPr>
      </w:pPr>
    </w:p>
    <w:sectPr w:rsidR="00C01EB2">
      <w:headerReference w:type="first" r:id="rId9"/>
      <w:footerReference w:type="first" r:id="rId10"/>
      <w:pgSz w:w="11906" w:h="16838" w:code="9"/>
      <w:pgMar w:top="1441" w:right="848" w:bottom="1134" w:left="1425" w:header="507" w:footer="241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CF" w:rsidRDefault="003948CF">
      <w:r>
        <w:separator/>
      </w:r>
    </w:p>
  </w:endnote>
  <w:endnote w:type="continuationSeparator" w:id="0">
    <w:p w:rsidR="003948CF" w:rsidRDefault="003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DD" w:rsidRDefault="00E46987">
    <w:pPr>
      <w:pStyle w:val="Footer"/>
      <w:tabs>
        <w:tab w:val="clear" w:pos="4153"/>
        <w:tab w:val="clear" w:pos="8306"/>
        <w:tab w:val="center" w:pos="5358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</w:rPr>
    </w:pPr>
    <w:r>
      <w:rPr>
        <w:rFonts w:ascii="Times New Roman CYR" w:hAnsi="Times New Roman CYR"/>
        <w:b/>
        <w:noProof/>
        <w:color w:val="000000"/>
        <w:sz w:val="20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81915</wp:posOffset>
              </wp:positionV>
              <wp:extent cx="68770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DB24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75pt,6.45pt" to="498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pA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bPz2lUx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" o:allowincell="f"/>
          </w:pict>
        </mc:Fallback>
      </mc:AlternateContent>
    </w:r>
  </w:p>
  <w:p w:rsidR="00D671DD" w:rsidRDefault="00D671DD">
    <w:pPr>
      <w:pStyle w:val="Footer"/>
      <w:tabs>
        <w:tab w:val="clear" w:pos="4153"/>
        <w:tab w:val="clear" w:pos="8306"/>
        <w:tab w:val="center" w:pos="4617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</w:rPr>
    </w:pPr>
    <w:r w:rsidRPr="0092341B">
      <w:rPr>
        <w:rFonts w:ascii="Times New Roman CYR" w:hAnsi="Times New Roman CYR"/>
        <w:b/>
        <w:color w:val="000000"/>
        <w:sz w:val="16"/>
      </w:rPr>
      <w:t>София</w:t>
    </w:r>
    <w:r>
      <w:rPr>
        <w:rFonts w:ascii="Times New Roman CYR" w:hAnsi="Times New Roman CYR"/>
        <w:b/>
        <w:color w:val="000000"/>
        <w:sz w:val="16"/>
      </w:rPr>
      <w:t xml:space="preserve"> -</w:t>
    </w:r>
    <w:r w:rsidRPr="0092341B">
      <w:rPr>
        <w:rFonts w:ascii="Times New Roman CYR" w:hAnsi="Times New Roman CYR"/>
        <w:b/>
        <w:color w:val="000000"/>
        <w:sz w:val="16"/>
      </w:rPr>
      <w:t xml:space="preserve"> 1040</w:t>
    </w:r>
    <w:r w:rsidRPr="0092341B">
      <w:rPr>
        <w:rFonts w:ascii="Times New Roman CYR" w:hAnsi="Times New Roman CYR"/>
        <w:b/>
        <w:color w:val="000000"/>
        <w:sz w:val="16"/>
      </w:rPr>
      <w:tab/>
      <w:t xml:space="preserve"> тел. централа: 9859 1</w:t>
    </w:r>
    <w:r>
      <w:rPr>
        <w:rFonts w:ascii="Times New Roman CYR" w:hAnsi="Times New Roman CYR"/>
        <w:b/>
        <w:color w:val="000000"/>
        <w:sz w:val="16"/>
      </w:rPr>
      <w:tab/>
    </w:r>
    <w:r w:rsidRPr="0092341B">
      <w:rPr>
        <w:rFonts w:ascii="Times New Roman CYR" w:hAnsi="Times New Roman CYR"/>
        <w:b/>
        <w:color w:val="000000"/>
        <w:sz w:val="16"/>
      </w:rPr>
      <w:t xml:space="preserve"> 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minfin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>@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minfin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>.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bg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 xml:space="preserve"> </w:t>
    </w:r>
  </w:p>
  <w:p w:rsidR="00D671DD" w:rsidRPr="0092341B" w:rsidRDefault="00D671DD">
    <w:pPr>
      <w:pStyle w:val="Footer"/>
      <w:tabs>
        <w:tab w:val="clear" w:pos="4153"/>
        <w:tab w:val="clear" w:pos="8306"/>
        <w:tab w:val="center" w:pos="4617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</w:rPr>
    </w:pPr>
    <w:r w:rsidRPr="0092341B">
      <w:rPr>
        <w:rFonts w:ascii="Times New Roman CYR" w:hAnsi="Times New Roman CYR"/>
        <w:b/>
        <w:color w:val="000000"/>
        <w:sz w:val="16"/>
      </w:rPr>
      <w:t>ул.</w:t>
    </w:r>
    <w:r>
      <w:rPr>
        <w:rFonts w:ascii="Times New Roman CYR" w:hAnsi="Times New Roman CYR"/>
        <w:b/>
        <w:color w:val="000000"/>
        <w:sz w:val="16"/>
      </w:rPr>
      <w:t xml:space="preserve"> </w:t>
    </w:r>
    <w:r w:rsidRPr="0092341B">
      <w:rPr>
        <w:rFonts w:ascii="Times New Roman CYR" w:hAnsi="Times New Roman CYR"/>
        <w:b/>
        <w:color w:val="000000"/>
        <w:sz w:val="16"/>
      </w:rPr>
      <w:t>”</w:t>
    </w:r>
    <w:proofErr w:type="spellStart"/>
    <w:r w:rsidRPr="0092341B">
      <w:rPr>
        <w:rFonts w:ascii="Times New Roman CYR" w:hAnsi="Times New Roman CYR"/>
        <w:b/>
        <w:color w:val="000000"/>
        <w:sz w:val="16"/>
      </w:rPr>
      <w:t>Г.С.Раковски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>” № 102</w:t>
    </w:r>
    <w:r>
      <w:rPr>
        <w:rFonts w:ascii="Times New Roman CYR" w:hAnsi="Times New Roman CYR"/>
        <w:b/>
        <w:color w:val="000000"/>
        <w:sz w:val="16"/>
      </w:rPr>
      <w:tab/>
    </w:r>
    <w:r w:rsidR="00F03F7A" w:rsidRPr="0092341B">
      <w:rPr>
        <w:rFonts w:ascii="Times New Roman CYR" w:hAnsi="Times New Roman CYR"/>
        <w:b/>
        <w:color w:val="000000"/>
        <w:sz w:val="16"/>
      </w:rPr>
      <w:t>факс: 980 68 63</w:t>
    </w:r>
    <w:r>
      <w:rPr>
        <w:rFonts w:ascii="Times New Roman CYR" w:hAnsi="Times New Roman CYR"/>
        <w:b/>
        <w:color w:val="000000"/>
        <w:sz w:val="16"/>
      </w:rPr>
      <w:tab/>
    </w:r>
    <w:r>
      <w:rPr>
        <w:rFonts w:ascii="Times New Roman" w:hAnsi="Times New Roman"/>
        <w:b/>
        <w:color w:val="000000"/>
        <w:sz w:val="16"/>
        <w:lang w:val="en-US"/>
      </w:rPr>
      <w:t>www</w:t>
    </w:r>
    <w:r w:rsidRPr="0092341B">
      <w:rPr>
        <w:rFonts w:ascii="Times New Roman" w:hAnsi="Times New Roman"/>
        <w:b/>
        <w:color w:val="000000"/>
        <w:sz w:val="16"/>
      </w:rPr>
      <w:t>.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minfin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>.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bg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 xml:space="preserve"> </w:t>
    </w:r>
  </w:p>
  <w:p w:rsidR="00D671DD" w:rsidRPr="0092341B" w:rsidRDefault="00D671DD">
    <w:pPr>
      <w:pStyle w:val="Footer"/>
      <w:tabs>
        <w:tab w:val="clear" w:pos="4153"/>
        <w:tab w:val="clear" w:pos="8306"/>
        <w:tab w:val="center" w:pos="4617"/>
        <w:tab w:val="right" w:pos="10773"/>
      </w:tabs>
      <w:spacing w:after="0" w:line="240" w:lineRule="auto"/>
      <w:ind w:firstLine="0"/>
      <w:jc w:val="left"/>
    </w:pPr>
    <w:r w:rsidRPr="0092341B">
      <w:rPr>
        <w:rFonts w:ascii="Times New Roman CYR" w:hAnsi="Times New Roman CYR"/>
        <w:b/>
        <w:color w:val="0000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CF" w:rsidRDefault="003948CF">
      <w:r>
        <w:separator/>
      </w:r>
    </w:p>
  </w:footnote>
  <w:footnote w:type="continuationSeparator" w:id="0">
    <w:p w:rsidR="003948CF" w:rsidRDefault="003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DD" w:rsidRDefault="00E46987">
    <w:pPr>
      <w:pStyle w:val="Header"/>
      <w:ind w:left="-456" w:firstLine="0"/>
      <w:rPr>
        <w:rFonts w:ascii="Times New Roman CYR" w:hAnsi="Times New Roman CYR"/>
        <w:color w:val="000000"/>
        <w:sz w:val="28"/>
      </w:rPr>
    </w:pPr>
    <w:r>
      <w:rPr>
        <w:rFonts w:ascii="Times New Roman CYR" w:hAnsi="Times New Roman CYR"/>
        <w:noProof/>
        <w:color w:val="000000"/>
        <w:sz w:val="20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832485</wp:posOffset>
              </wp:positionH>
              <wp:positionV relativeFrom="paragraph">
                <wp:posOffset>-47625</wp:posOffset>
              </wp:positionV>
              <wp:extent cx="5284470" cy="9886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1DD" w:rsidRPr="009C3F05" w:rsidRDefault="00D671DD">
                          <w:pPr>
                            <w:pStyle w:val="Heading1"/>
                            <w:tabs>
                              <w:tab w:val="center" w:pos="3705"/>
                            </w:tabs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Bookman Old Style" w:hAnsi="Bookman Old Style"/>
                              <w:lang w:val="bg-BG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lang w:val="bg-BG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lang w:val="bg-BG"/>
                            </w:rPr>
                            <w:tab/>
                          </w:r>
                        </w:p>
                        <w:p w:rsidR="00D671DD" w:rsidRDefault="00D671DD">
                          <w:pPr>
                            <w:pStyle w:val="Heading1"/>
                            <w:tabs>
                              <w:tab w:val="center" w:pos="3705"/>
                            </w:tabs>
                            <w:rPr>
                              <w:rFonts w:ascii="Times New Roman" w:hAnsi="Times New Roman"/>
                              <w:sz w:val="28"/>
                              <w:lang w:val="bg-BG"/>
                            </w:rPr>
                          </w:pPr>
                          <w:r w:rsidRPr="0092341B">
                            <w:rPr>
                              <w:rFonts w:ascii="Times New Roman" w:hAnsi="Times New Roman"/>
                              <w:sz w:val="28"/>
                              <w:lang w:val="bg-BG"/>
                            </w:rPr>
                            <w:t>РЕПУБЛИКА  БЪЛГАРИЯ</w:t>
                          </w:r>
                        </w:p>
                        <w:p w:rsidR="00D671DD" w:rsidRPr="0092341B" w:rsidRDefault="00D671DD">
                          <w:pPr>
                            <w:pStyle w:val="Heading1"/>
                            <w:tabs>
                              <w:tab w:val="center" w:pos="3705"/>
                            </w:tabs>
                            <w:spacing w:before="240"/>
                            <w:rPr>
                              <w:rFonts w:ascii="Arial" w:hAnsi="Arial"/>
                              <w:spacing w:val="32"/>
                              <w:sz w:val="28"/>
                              <w:lang w:val="bg-BG"/>
                            </w:rPr>
                          </w:pPr>
                          <w:r w:rsidRPr="0092341B">
                            <w:rPr>
                              <w:rFonts w:ascii="Times New Roman" w:hAnsi="Times New Roman"/>
                              <w:spacing w:val="32"/>
                              <w:sz w:val="28"/>
                              <w:lang w:val="bg-BG"/>
                            </w:rPr>
                            <w:t>МИНИСТЕРСТВО</w:t>
                          </w:r>
                          <w:r w:rsidRPr="0092341B">
                            <w:rPr>
                              <w:rFonts w:ascii="Times New Roman" w:hAnsi="Times New Roman"/>
                              <w:spacing w:val="40"/>
                              <w:sz w:val="28"/>
                              <w:lang w:val="bg-BG"/>
                            </w:rPr>
                            <w:t xml:space="preserve"> </w:t>
                          </w:r>
                          <w:r w:rsidRPr="0092341B">
                            <w:rPr>
                              <w:rFonts w:ascii="Times New Roman" w:hAnsi="Times New Roman"/>
                              <w:spacing w:val="32"/>
                              <w:sz w:val="28"/>
                              <w:lang w:val="bg-BG"/>
                            </w:rPr>
                            <w:t>НА</w:t>
                          </w:r>
                          <w:r w:rsidRPr="0092341B">
                            <w:rPr>
                              <w:rFonts w:ascii="Times New Roman" w:hAnsi="Times New Roman"/>
                              <w:spacing w:val="40"/>
                              <w:sz w:val="28"/>
                              <w:lang w:val="bg-BG"/>
                            </w:rPr>
                            <w:t xml:space="preserve"> </w:t>
                          </w:r>
                          <w:r w:rsidRPr="0092341B">
                            <w:rPr>
                              <w:rFonts w:ascii="Times New Roman" w:hAnsi="Times New Roman"/>
                              <w:spacing w:val="32"/>
                              <w:sz w:val="28"/>
                              <w:lang w:val="bg-BG"/>
                            </w:rPr>
                            <w:t>ФИНАНСИТЕ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5.55pt;margin-top:-3.75pt;width:416.1pt;height:7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BRsw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" o:allowincell="f" filled="f" stroked="f">
              <v:textbox>
                <w:txbxContent>
                  <w:p w:rsidR="00D671DD" w:rsidRPr="009C3F05" w:rsidRDefault="00D671DD">
                    <w:pPr>
                      <w:pStyle w:val="Heading1"/>
                      <w:tabs>
                        <w:tab w:val="center" w:pos="3705"/>
                      </w:tabs>
                      <w:jc w:val="lef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Bookman Old Style" w:hAnsi="Bookman Old Style"/>
                        <w:lang w:val="bg-BG"/>
                      </w:rPr>
                      <w:tab/>
                    </w:r>
                    <w:r>
                      <w:rPr>
                        <w:rFonts w:ascii="Bookman Old Style" w:hAnsi="Bookman Old Style"/>
                        <w:lang w:val="bg-BG"/>
                      </w:rPr>
                      <w:tab/>
                    </w:r>
                    <w:r>
                      <w:rPr>
                        <w:rFonts w:ascii="Bookman Old Style" w:hAnsi="Bookman Old Style"/>
                        <w:lang w:val="bg-BG"/>
                      </w:rPr>
                      <w:tab/>
                    </w:r>
                  </w:p>
                  <w:p w:rsidR="00D671DD" w:rsidRDefault="00D671DD">
                    <w:pPr>
                      <w:pStyle w:val="Heading1"/>
                      <w:tabs>
                        <w:tab w:val="center" w:pos="3705"/>
                      </w:tabs>
                      <w:rPr>
                        <w:rFonts w:ascii="Times New Roman" w:hAnsi="Times New Roman"/>
                        <w:sz w:val="28"/>
                        <w:lang w:val="bg-BG"/>
                      </w:rPr>
                    </w:pPr>
                    <w:r w:rsidRPr="0092341B">
                      <w:rPr>
                        <w:rFonts w:ascii="Times New Roman" w:hAnsi="Times New Roman"/>
                        <w:sz w:val="28"/>
                        <w:lang w:val="bg-BG"/>
                      </w:rPr>
                      <w:t>РЕПУБЛИКА  БЪЛГАРИЯ</w:t>
                    </w:r>
                  </w:p>
                  <w:p w:rsidR="00D671DD" w:rsidRPr="0092341B" w:rsidRDefault="00D671DD">
                    <w:pPr>
                      <w:pStyle w:val="Heading1"/>
                      <w:tabs>
                        <w:tab w:val="center" w:pos="3705"/>
                      </w:tabs>
                      <w:spacing w:before="240"/>
                      <w:rPr>
                        <w:rFonts w:ascii="Arial" w:hAnsi="Arial"/>
                        <w:spacing w:val="32"/>
                        <w:sz w:val="28"/>
                        <w:lang w:val="bg-BG"/>
                      </w:rPr>
                    </w:pPr>
                    <w:r w:rsidRPr="0092341B">
                      <w:rPr>
                        <w:rFonts w:ascii="Times New Roman" w:hAnsi="Times New Roman"/>
                        <w:spacing w:val="32"/>
                        <w:sz w:val="28"/>
                        <w:lang w:val="bg-BG"/>
                      </w:rPr>
                      <w:t>МИНИСТЕРСТВО</w:t>
                    </w:r>
                    <w:r w:rsidRPr="0092341B">
                      <w:rPr>
                        <w:rFonts w:ascii="Times New Roman" w:hAnsi="Times New Roman"/>
                        <w:spacing w:val="40"/>
                        <w:sz w:val="28"/>
                        <w:lang w:val="bg-BG"/>
                      </w:rPr>
                      <w:t xml:space="preserve"> </w:t>
                    </w:r>
                    <w:r w:rsidRPr="0092341B">
                      <w:rPr>
                        <w:rFonts w:ascii="Times New Roman" w:hAnsi="Times New Roman"/>
                        <w:spacing w:val="32"/>
                        <w:sz w:val="28"/>
                        <w:lang w:val="bg-BG"/>
                      </w:rPr>
                      <w:t>НА</w:t>
                    </w:r>
                    <w:r w:rsidRPr="0092341B">
                      <w:rPr>
                        <w:rFonts w:ascii="Times New Roman" w:hAnsi="Times New Roman"/>
                        <w:spacing w:val="40"/>
                        <w:sz w:val="28"/>
                        <w:lang w:val="bg-BG"/>
                      </w:rPr>
                      <w:t xml:space="preserve"> </w:t>
                    </w:r>
                    <w:r w:rsidRPr="0092341B">
                      <w:rPr>
                        <w:rFonts w:ascii="Times New Roman" w:hAnsi="Times New Roman"/>
                        <w:spacing w:val="32"/>
                        <w:sz w:val="28"/>
                        <w:lang w:val="bg-BG"/>
                      </w:rPr>
                      <w:t>ФИНАНСИТЕ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 CYR" w:hAnsi="Times New Roman CYR"/>
        <w:noProof/>
        <w:color w:val="000000"/>
        <w:sz w:val="20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-321945</wp:posOffset>
              </wp:positionH>
              <wp:positionV relativeFrom="paragraph">
                <wp:posOffset>934720</wp:posOffset>
              </wp:positionV>
              <wp:extent cx="6448425" cy="190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8425" cy="1905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9F3A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73.6pt" to="482.4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" o:allowincell="f" strokeweight=".15pt"/>
          </w:pict>
        </mc:Fallback>
      </mc:AlternateContent>
    </w:r>
    <w:r>
      <w:rPr>
        <w:rFonts w:ascii="Times New Roman CYR" w:hAnsi="Times New Roman CYR"/>
        <w:noProof/>
        <w:color w:val="000000"/>
        <w:sz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964565</wp:posOffset>
              </wp:positionV>
              <wp:extent cx="644652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652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F700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75.95pt" to="481.9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D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" o:allowincell="f" strokeweight=".15pt"/>
          </w:pict>
        </mc:Fallback>
      </mc:AlternateContent>
    </w:r>
    <w:r>
      <w:rPr>
        <w:rFonts w:ascii="Times New Roman CYR" w:hAnsi="Times New Roman CYR"/>
        <w:noProof/>
        <w:color w:val="000000"/>
        <w:sz w:val="28"/>
        <w:lang w:eastAsia="bg-BG"/>
      </w:rPr>
      <w:drawing>
        <wp:inline distT="0" distB="0" distL="0" distR="0">
          <wp:extent cx="9906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1DD" w:rsidRDefault="00D671DD">
    <w:pPr>
      <w:autoSpaceDE w:val="0"/>
      <w:autoSpaceDN w:val="0"/>
      <w:adjustRightInd w:val="0"/>
      <w:spacing w:before="240" w:after="0" w:line="24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1B3A"/>
    <w:multiLevelType w:val="hybridMultilevel"/>
    <w:tmpl w:val="B3622448"/>
    <w:lvl w:ilvl="0" w:tplc="7474F1A4">
      <w:start w:val="2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6A"/>
    <w:rsid w:val="000B0F9F"/>
    <w:rsid w:val="000C1BE3"/>
    <w:rsid w:val="000F13C5"/>
    <w:rsid w:val="00125167"/>
    <w:rsid w:val="00137645"/>
    <w:rsid w:val="001412EE"/>
    <w:rsid w:val="001B479D"/>
    <w:rsid w:val="001C7250"/>
    <w:rsid w:val="00204B7B"/>
    <w:rsid w:val="00204F5D"/>
    <w:rsid w:val="00382DD2"/>
    <w:rsid w:val="003948CF"/>
    <w:rsid w:val="004C62B6"/>
    <w:rsid w:val="004D3C9B"/>
    <w:rsid w:val="004F22FB"/>
    <w:rsid w:val="00502379"/>
    <w:rsid w:val="0055327D"/>
    <w:rsid w:val="00564110"/>
    <w:rsid w:val="005C535D"/>
    <w:rsid w:val="0064453F"/>
    <w:rsid w:val="00654972"/>
    <w:rsid w:val="00690F7A"/>
    <w:rsid w:val="006A7309"/>
    <w:rsid w:val="006C38FE"/>
    <w:rsid w:val="006E1321"/>
    <w:rsid w:val="0085764D"/>
    <w:rsid w:val="00897DEF"/>
    <w:rsid w:val="008C7E94"/>
    <w:rsid w:val="008D48BD"/>
    <w:rsid w:val="00910A6D"/>
    <w:rsid w:val="0092341B"/>
    <w:rsid w:val="00987316"/>
    <w:rsid w:val="00997C11"/>
    <w:rsid w:val="009B4375"/>
    <w:rsid w:val="009C3F05"/>
    <w:rsid w:val="009C7000"/>
    <w:rsid w:val="009E49EF"/>
    <w:rsid w:val="00A0222D"/>
    <w:rsid w:val="00A0522B"/>
    <w:rsid w:val="00A57D33"/>
    <w:rsid w:val="00AC2D1E"/>
    <w:rsid w:val="00BF6BDF"/>
    <w:rsid w:val="00C01EB2"/>
    <w:rsid w:val="00CD2142"/>
    <w:rsid w:val="00D671DD"/>
    <w:rsid w:val="00E142DC"/>
    <w:rsid w:val="00E1637C"/>
    <w:rsid w:val="00E2069D"/>
    <w:rsid w:val="00E2576A"/>
    <w:rsid w:val="00E3345B"/>
    <w:rsid w:val="00E46987"/>
    <w:rsid w:val="00E50FD4"/>
    <w:rsid w:val="00E957F9"/>
    <w:rsid w:val="00EC7D8B"/>
    <w:rsid w:val="00F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022CA-A291-405C-831D-F622DD6B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0" w:lineRule="auto"/>
      <w:ind w:firstLine="7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ind w:firstLine="0"/>
      <w:jc w:val="center"/>
      <w:outlineLvl w:val="0"/>
    </w:pPr>
    <w:rPr>
      <w:rFonts w:ascii="Times New Roman CYR" w:hAnsi="Times New Roman CYR"/>
      <w:b/>
      <w:bCs/>
      <w:sz w:val="20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50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after="0" w:line="240" w:lineRule="auto"/>
      <w:ind w:firstLine="1440"/>
      <w:jc w:val="left"/>
    </w:pPr>
    <w:rPr>
      <w:rFonts w:ascii="Times New Roman" w:hAnsi="Times New Roman"/>
      <w:b/>
    </w:rPr>
  </w:style>
  <w:style w:type="paragraph" w:styleId="BodyTextIndent2">
    <w:name w:val="Body Text Indent 2"/>
    <w:basedOn w:val="Normal"/>
    <w:pPr>
      <w:spacing w:line="240" w:lineRule="auto"/>
      <w:ind w:right="627" w:firstLine="1440"/>
    </w:pPr>
    <w:rPr>
      <w:rFonts w:ascii="Times New Roman" w:hAnsi="Times New Roman"/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5497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01EB2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C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41;&#1051;&#1040;&#1053;&#1050;&#1048;\&#1047;&#1072;&#1087;&#1086;&#1074;&#1077;&#1076;%20&#1085;&#1072;%20&#1052;&#1048;&#1053;&#1048;&#1057;&#1058;&#1066;&#1056;%20&#1050;&#1059;&#1045;&#105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4" Type="http://schemas.openxmlformats.org/package/2006/relationships/digital-signature/signature" Target="sig4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Uiq/nY//1Ib3XnXmW9epvD7vfHde71G6YXZik+FAEfM=</DigestValue>
    </Reference>
    <Reference Type="http://www.w3.org/2000/09/xmldsig#Object" URI="#idOfficeObject">
      <DigestMethod Algorithm="http://www.w3.org/2001/04/xmlenc#sha256"/>
      <DigestValue>TeRlK7uwa69Is5CtncTLCEV3T0dftR3yCE1r5XlDquM=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hxjI6PxVHsRocAYoQIHU0cv1+jBYaH9tQ70aNe1onf4=</DigestValue>
    </Reference>
    <Reference Type="http://www.w3.org/2000/09/xmldsig#Object" URI="#idValidSigLnImg">
      <DigestMethod Algorithm="http://www.w3.org/2001/04/xmlenc#sha256"/>
      <DigestValue>+6fqV0GaDt8kbmQnTHL9+1rzl1qRP5S50mgw3exHiEk=</DigestValue>
    </Reference>
    <Reference Type="http://www.w3.org/2000/09/xmldsig#Object" URI="#idInvalidSigLnImg">
      <DigestMethod Algorithm="http://www.w3.org/2001/04/xmlenc#sha256"/>
      <DigestValue>exy0aE9MZRf0/YQkfJoTNRV4qtagmyYbyqYmfvv3hs4=</DigestValue>
    </Reference>
  </SignedInfo>
  <SignatureValue>EmnlOVG+O9a6vxUtKiXxaGiSPNLWCQmGmDHTEzig1IupVXd05MirOB1pqM/r4+2U/Q2Qzl6Gf6xl
SR/Zyn40/rm2QTH3Hc/vuImMIi4LaNz56EQTtNAS/phKBuUjUmbmY5vD93MCOgK4Nv04vjcjN3HF
nBYnciqC6raPbMGjb5c/8E63hrbOozNyLUSZeXGDkwHL2krjnEHs8sx0V46x9aXnmYmzpGJfkdSP
177poEcsCaeTQWLQoZn1ua4g9BcUSjGtS3oxwfutKsIrd8Sr5kKGrRZxuz76N9CGgFar5b3xS4Gz
NmACYZnTRJSuuIkPZWGAtYoPiAnEQdkRydawGQ==</SignatureValue>
  <KeyInfo>
    <X509Data>
      <X509Certificate>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HkMHqzga+XKMwt5Eb8HdvOJsN/1L3q8L8MpYDER9vmo=</DigestValue>
      </Reference>
      <Reference URI="/word/document.xml?ContentType=application/vnd.openxmlformats-officedocument.wordprocessingml.document.main+xml">
        <DigestMethod Algorithm="http://www.w3.org/2001/04/xmlenc#sha256"/>
        <DigestValue>VIrg5Bx9aVkEfhmmuNP9jn4lekXTZlfczLlhqyjWJw4=</DigestValue>
      </Reference>
      <Reference URI="/word/endnotes.xml?ContentType=application/vnd.openxmlformats-officedocument.wordprocessingml.endnotes+xml">
        <DigestMethod Algorithm="http://www.w3.org/2001/04/xmlenc#sha256"/>
        <DigestValue>Lks1pg0Rzjs3k6hZRqpVQdUPJ5ZEi9AF1a/YHAPv/cc=</DigestValue>
      </Reference>
      <Reference URI="/word/fontTable.xml?ContentType=application/vnd.openxmlformats-officedocument.wordprocessingml.fontTable+xml">
        <DigestMethod Algorithm="http://www.w3.org/2001/04/xmlenc#sha256"/>
        <DigestValue>qzepPwYCmPEU6NdB9rW3kb2LB4a3rBK6tyve6eaJMXI=</DigestValue>
      </Reference>
      <Reference URI="/word/footer1.xml?ContentType=application/vnd.openxmlformats-officedocument.wordprocessingml.footer+xml">
        <DigestMethod Algorithm="http://www.w3.org/2001/04/xmlenc#sha256"/>
        <DigestValue>Bu2L8Ukc5kxTbJ9c9Tf1IPeinLMuiUYoq5aIuD2w2Og=</DigestValue>
      </Reference>
      <Reference URI="/word/footnotes.xml?ContentType=application/vnd.openxmlformats-officedocument.wordprocessingml.footnotes+xml">
        <DigestMethod Algorithm="http://www.w3.org/2001/04/xmlenc#sha256"/>
        <DigestValue>sP7ox5radAKArNI8V+i8nc+7N0NIcneFtYvI/A4dz2Q=</DigestValue>
      </Reference>
      <Reference URI="/word/header1.xml?ContentType=application/vnd.openxmlformats-officedocument.wordprocessingml.header+xml">
        <DigestMethod Algorithm="http://www.w3.org/2001/04/xmlenc#sha256"/>
        <DigestValue>aHgaIxGxuQkcGHV1NdfGpRJHV6fFTadL8TyDxERG068=</DigestValue>
      </Reference>
      <Reference URI="/word/media/image1.emf?ContentType=image/x-emf">
        <DigestMethod Algorithm="http://www.w3.org/2001/04/xmlenc#sha256"/>
        <DigestValue>dvzSJt76uXWonKqXnPQdbiXYVZvm1ZOeAu5Xg3XCC8I=</DigestValue>
      </Reference>
      <Reference URI="/word/media/image2.emf?ContentType=image/x-emf">
        <DigestMethod Algorithm="http://www.w3.org/2001/04/xmlenc#sha256"/>
        <DigestValue>vw/2kilcknsR8SInRhhwm6nn5HyZ9wMUYvcMgEbK1pA=</DigestValue>
      </Reference>
      <Reference URI="/word/media/image3.wmf?ContentType=image/x-wmf">
        <DigestMethod Algorithm="http://www.w3.org/2001/04/xmlenc#sha256"/>
        <DigestValue>t1nxi45MZe8Cflpp3x/ZTnqshlYHGmxX39xgCI+ia6Q=</DigestValue>
      </Reference>
      <Reference URI="/word/numbering.xml?ContentType=application/vnd.openxmlformats-officedocument.wordprocessingml.numbering+xml">
        <DigestMethod Algorithm="http://www.w3.org/2001/04/xmlenc#sha256"/>
        <DigestValue>oQkYQVdpwMYbnGddQS7zFS1oVHmUdb9Ki5U7fSQwVtM=</DigestValue>
      </Reference>
      <Reference URI="/word/settings.xml?ContentType=application/vnd.openxmlformats-officedocument.wordprocessingml.settings+xml">
        <DigestMethod Algorithm="http://www.w3.org/2001/04/xmlenc#sha256"/>
        <DigestValue>8VaSCwKT1zhZXIooEooBsd18e/w1sw6UFILIiE77008=</DigestValue>
      </Reference>
      <Reference URI="/word/styles.xml?ContentType=application/vnd.openxmlformats-officedocument.wordprocessingml.styles+xml">
        <DigestMethod Algorithm="http://www.w3.org/2001/04/xmlenc#sha256"/>
        <DigestValue>UTaTppS5lVkgqd3f2+cRiotiFU0+f5L3pKhvzCtzZRw=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N/lA0qEMXCPgvjvM8Q9XoIKKH6erq+Z5HRFenIXjkDQ=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2024-12-23T08:32:22Z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{0CEE45FA-0EE9-4FBB-AC21-B7C992EC6601}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2024-12-23T08:32:22Z</xd:SigningTime>
          <xd:SigningCertificate>
            <xd:Cert>
              <xd:CertDigest>
                <DigestMethod Algorithm="http://www.w3.org/2001/04/xmlenc#sha256"/>
                <DigestValue>fvRWfzdSnZ3O38xcl0A0y6ZLM64yK5UzFP7AL3B92i0=</DigestValue>
              </xd:CertDigest>
              <xd:IssuerSerial>
                <X509IssuerName>C=BG, L=Sofia, O=Information Services JSC, OID.2.5.4.97=NTRBG-831641791, CN=StampIT Global Qualified CA</X509IssuerName>
                <X509SerialNumber>8235294166379221145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MBoAAKI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EvRriYCAACwP/kj/X8AAAkAAAABAAAA0N56Iv1/AAAAAAAAAAAAAIekvNj8fwAAADLWriYCAAAAAArU/////wAAAAAAAAAAAAAAAAAAAADp9GLKj9UAAPSHtdj8fwAAsHk4fbEAAAAAAAAAAAAAAIAL58EmAgAAkHs4fQAAAADAiefBJgIAAAcAAAAAAAAAwInnwSYCAADMejh9sQAAACB7OH2xAAAAwR9RIv1/AAAAAAAAAAAAAAAAAAAAAAAAAAAAAAAAAABruOck/X8AAIAL58EmAgAAu1VVIv1/AABwejh9sQAAACB7OH2x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YAAAAAAAAADQ3noi/X8AAAAAAAAAAAAAAAAAAAAAAAAAAM+uJgIAACw45yT9fwAAAAAAAAAAAAAAAAAAAAAAACn0YsqP1QAAYAAAAAAAAAAwAAAAAAAAAAAAAAAAAAAAgAvnwSYCAADoejh9AAAAAOD///8AAAAABgAAAAAAAAACAAAAAAAAAAx6OH2xAAAAYHo4fbEAAADBH1Ei/X8AAAAAAAAAAAAAsOZ/IgAAAAAAAAAAAAAAAMAh364mAgAAgAvnwSYCAAC7VVUi/X8AALB5OH2xAAAAYHo4fbEAAAAAAAAAAAAAAAAAAABkdgAIAAAAACUAAAAMAAAAAwAAABgAAAAMAAAAAAAAAhIAAAAMAAAAAQAAABYAAAAMAAAACAAAAFQAAABUAAAACgAAACcAAAAeAAAASgAAAAEAAABVFdlBewnZ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EB/OH2xAAAAAAAAAPx/AAA+AAAAAAAAANDeeiL9fwAAAAAAAAAAAACJBbrY/H8AAJpB69j8fwAAAAAAAAAAAAAAAAAAAAAAAAAAAAAAAAAAeftiyo/VAABAfzh9sQAAAAAAAAAAAAAAAAAAAAAAAACAC+fBJgIAADh8OH0AAAAA8P///wAAAAAJAAAAAAAAAAMAAAAAAAAAXHs4fbEAAACwezh9sQAAAMEfUSL9fwAAAAAAAAAAAACw5n8iAAAAAAAAAAAAAAAAAAAAACYCAACAC+fBJgIAALtVVSL9fwAAAHs4fbEAAACwezh9sQAAAJBbIcMmAgAAAAAAAGR2AAgAAAAAJQAAAAwAAAAEAAAAGAAAAAwAAAAAAAACEgAAAAwAAAABAAAAHgAAABgAAAApAAAAMwAAAC8AAABIAAAAJQAAAAwAAAAEAAAAVAAAAFQAAAAqAAAAMwAAAC0AAABHAAAAAQAAAFUV2UF7Cdl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gAAAAKAAAAUAAAAHYAAABcAAAAAQAAAFUV2UF7CdlBCgAAAFAAAAAPAAAATAAAAAAAAAAAAAAAAAAAAP//////////bAAAABsELgQUBBwEGAQbBBAEIAAfBBUEIgQaBB4EEgQQBAAABwAAAAsAAAAIAAAACgAAAAgAAAAHAAAABwAAAAMAAAAIAAAABgAAAAYAAAAGAAAACQAAAAY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ABAAAKAAAAcAAAAMUAAAB8AAAAAQAAAFUV2UF7CdlBCgAAAHAAAAAjAAAATAAAAAQAAAAJAAAAcAAAAMcAAAB9AAAAlAAAAFMAaQBnAG4AZQBkACAAYgB5ADoAIABMAHkAdQBkAG0AaQBsAGEAIABLAG8AcwB0AG8AdgBhACAAUABlAHQAawBvAHYAYQAAAAYAAAADAAAABwAAAAcAAAAGAAAABwAAAAMAAAAHAAAABQAAAAMAAAADAAAABQAAAAUAAAAHAAAABwAAAAkAAAADAAAAAwAAAAYAAAADAAAABgAAAAcAAAAFAAAABAAAAAcAAAAFAAAABgAAAAMAAAAGAAAABgAAAAQAAAAGAAAABwAAAAUAAAAGAAAAFgAAAAwAAAAAAAAAJQAAAAwAAAACAAAADgAAABQAAAAAAAAAEAAAABQAAAA=</Object>
  <Object Id="idInvalidSigLnImg">AQAAAGwAAAAAAAAAAAAAAP8AAAB/AAAAAAAAAAAAAAAjGwAAkQ0AACBFTUYAAAEAxB0AAKg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S82Px/AAAKAAsAAAAAANDeeiL9fwAAAAAAAAAAAACspLzY/H8AAAAAAAAAAAAA4HEOI/1/AAAAAAAAAAAAAAAAAAAAAAAACRxiyo/VAADTZzbY/H8AAEgAAAAmAgAAAAAAAAAAAACAC+fBJgIAAAijOH0AAAAA9f///wAAAAAJAAAAAAAAAAAAAAAAAAAALKI4fbEAAACAojh9sQAAAMEfUSL9fwAAAAAAAAAAAAAAAAAAAAAAAIAL58EmAgAACKM4fbEAAACAC+fBJgIAALtVVSL9fwAA0KE4fbEAAACAojh9sQAAAAAAAAAAAAAAAAAAAGR2AAgAAAAAJQAAAAwAAAABAAAAGAAAAAwAAAD/AAACEgAAAAwAAAABAAAAHgAAABgAAAAiAAAABAAAAHoAAAARAAAAJQAAAAwAAAABAAAAVAAAALQAAAAjAAAABAAAAHgAAAAQAAAAAQAAAFUV2UF7Cd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BL0a4mAgAAsD/5I/1/AAAJAAAAAQAAANDeeiL9fwAAAAAAAAAAAACHpLzY/H8AAAAy1q4mAgAAAAAK1P////8AAAAAAAAAAAAAAAAAAAAA6fRiyo/VAAD0h7XY/H8AALB5OH2xAAAAAAAAAAAAAACAC+fBJgIAAJB7OH0AAAAAwInnwSYCAAAHAAAAAAAAAMCJ58EmAgAAzHo4fbEAAAAgezh9sQAAAMEfUSL9fwAAAAAAAAAAAAAAAAAAAAAAAAAAAAAAAAAAa7jnJP1/AACAC+fBJgIAALtVVSL9fwAAcHo4fbEAAAAgezh9s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GAAAAAAAAAA0N56Iv1/AAAAAAAAAAAAAAAAAAAAAAAAAADPriYCAAAsOOck/X8AAAAAAAAAAAAAAAAAAAAAAAAp9GLKj9UAAGAAAAAAAAAAMAAAAAAAAAAAAAAAAAAAAIAL58EmAgAA6Ho4fQAAAADg////AAAAAAYAAAAAAAAAAgAAAAAAAAAMejh9sQAAAGB6OH2xAAAAwR9RIv1/AAAAAAAAAAAAALDmfyIAAAAAAAAAAAAAAADAId+uJgIAAIAL58EmAgAAu1VVIv1/AACweTh9sQAAAGB6OH2x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BAfzh9sQAAAAAAAAD8fwAAPgAAAAAAAADQ3noi/X8AAAAAAAAAAAAAiQW62Px/AACaQevY/H8AAAAAAAAAAAAAAAAAAAAAAAAAAAAAAAAAAHn7YsqP1QAAQH84fbEAAAAAAAAAAAAAAAAAAAAAAAAAgAvnwSYCAAA4fDh9AAAAAPD///8AAAAACQAAAAAAAAADAAAAAAAAAFx7OH2xAAAAsHs4fbEAAADBH1Ei/X8AAAAAAAAAAAAAsOZ/IgAAAAAAAAAAAAAAAAAAAAAmAgAAgAvnwSYCAAC7VVUi/X8AAAB7OH2xAAAAsHs4fbEAAACQWyHDJgIAAAAAAABkdgAIAAAAACUAAAAMAAAABAAAABgAAAAMAAAAAAAAAhIAAAAMAAAAAQAAAB4AAAAYAAAAKQAAADMAAAAvAAAASAAAACUAAAAMAAAABAAAAFQAAABUAAAAKgAAADMAAAAtAAAARwAAAAEAAABVFdlBewnZ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2AAAAXAAAAAEAAABVFdlBewnZQQoAAABQAAAADwAAAEwAAAAAAAAAAAAAAAAAAAD//////////2wAAAAbBC4EFAQcBBgEGwQQBCAAHwQVBCIEGgQeBBIEEAQTAAcAAAALAAAACAAAAAoAAAAIAAAABwAAAAcAAAADAAAACAAAAAYAAAAGAAAABgAAAAk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AYPvW1PnpC+HFgtmgqy55spKfv5Wz89OTj8sdLixXwA=</DigestValue>
    </Reference>
    <Reference Type="http://www.w3.org/2000/09/xmldsig#Object" URI="#idOfficeObject">
      <DigestMethod Algorithm="http://www.w3.org/2001/04/xmlenc#sha256"/>
      <DigestValue>S8Ney3KfWluqIluUgROFS30HxI3yLohjArp7WAIv2CU=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l5DLkx7WStSxkrDtFcY0FwNd9y7TmvxPPQg2hrJJGhI=</DigestValue>
    </Reference>
    <Reference Type="http://www.w3.org/2000/09/xmldsig#Object" URI="#idValidSigLnImg">
      <DigestMethod Algorithm="http://www.w3.org/2001/04/xmlenc#sha256"/>
      <DigestValue>XPF9dEGrToRcULZnXr3odwXEHAnVsB3IVxBmWrG55i4=</DigestValue>
    </Reference>
    <Reference Type="http://www.w3.org/2000/09/xmldsig#Object" URI="#idInvalidSigLnImg">
      <DigestMethod Algorithm="http://www.w3.org/2001/04/xmlenc#sha256"/>
      <DigestValue>X5DXPcqf3yIffjuu7fQRKW9wm3vuMulmrGBuZ1n6y6M=</DigestValue>
    </Reference>
  </SignedInfo>
  <SignatureValue>HOjxY67CyT1HH/CLOQUEjihEnD8SwhsQsWYFNET5UvntE1aqY6jdGEGjedt/FiTuawe+U37a3/fr
Nh6ZnFblUhnEfIo7o/MB3YAkSHW1mnWBelPbPelgnZHxBFovgQV6BLTuPRy+kZCC95EbxsCHAdBB
sj12SFdnn/Rdo+dRbBtNw6FHQJf4y5y4/KXfxP3G5ukS2McgGT9ONPXlcvUJXWJBxI/n31Nvcqxo
r986QX/S+9ggc9iHZrs2KoWBTfK9K9rp8JQxFVQv/3oCUT70SCsTjrDzxGZ8bQkiytMwrwxACAu1
6O0ulSQSScYA9Y5BKPGAO84lDfr/qSYfMFNvDQ==</SignatureValue>
  <KeyInfo>
    <X509Data>
      <X509Certificate>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HkMHqzga+XKMwt5Eb8HdvOJsN/1L3q8L8MpYDER9vmo=</DigestValue>
      </Reference>
      <Reference URI="/word/document.xml?ContentType=application/vnd.openxmlformats-officedocument.wordprocessingml.document.main+xml">
        <DigestMethod Algorithm="http://www.w3.org/2001/04/xmlenc#sha256"/>
        <DigestValue>VIrg5Bx9aVkEfhmmuNP9jn4lekXTZlfczLlhqyjWJw4=</DigestValue>
      </Reference>
      <Reference URI="/word/endnotes.xml?ContentType=application/vnd.openxmlformats-officedocument.wordprocessingml.endnotes+xml">
        <DigestMethod Algorithm="http://www.w3.org/2001/04/xmlenc#sha256"/>
        <DigestValue>Lks1pg0Rzjs3k6hZRqpVQdUPJ5ZEi9AF1a/YHAPv/cc=</DigestValue>
      </Reference>
      <Reference URI="/word/fontTable.xml?ContentType=application/vnd.openxmlformats-officedocument.wordprocessingml.fontTable+xml">
        <DigestMethod Algorithm="http://www.w3.org/2001/04/xmlenc#sha256"/>
        <DigestValue>qzepPwYCmPEU6NdB9rW3kb2LB4a3rBK6tyve6eaJMXI=</DigestValue>
      </Reference>
      <Reference URI="/word/footer1.xml?ContentType=application/vnd.openxmlformats-officedocument.wordprocessingml.footer+xml">
        <DigestMethod Algorithm="http://www.w3.org/2001/04/xmlenc#sha256"/>
        <DigestValue>Bu2L8Ukc5kxTbJ9c9Tf1IPeinLMuiUYoq5aIuD2w2Og=</DigestValue>
      </Reference>
      <Reference URI="/word/footnotes.xml?ContentType=application/vnd.openxmlformats-officedocument.wordprocessingml.footnotes+xml">
        <DigestMethod Algorithm="http://www.w3.org/2001/04/xmlenc#sha256"/>
        <DigestValue>sP7ox5radAKArNI8V+i8nc+7N0NIcneFtYvI/A4dz2Q=</DigestValue>
      </Reference>
      <Reference URI="/word/header1.xml?ContentType=application/vnd.openxmlformats-officedocument.wordprocessingml.header+xml">
        <DigestMethod Algorithm="http://www.w3.org/2001/04/xmlenc#sha256"/>
        <DigestValue>aHgaIxGxuQkcGHV1NdfGpRJHV6fFTadL8TyDxERG068=</DigestValue>
      </Reference>
      <Reference URI="/word/media/image1.emf?ContentType=image/x-emf">
        <DigestMethod Algorithm="http://www.w3.org/2001/04/xmlenc#sha256"/>
        <DigestValue>dvzSJt76uXWonKqXnPQdbiXYVZvm1ZOeAu5Xg3XCC8I=</DigestValue>
      </Reference>
      <Reference URI="/word/media/image2.emf?ContentType=image/x-emf">
        <DigestMethod Algorithm="http://www.w3.org/2001/04/xmlenc#sha256"/>
        <DigestValue>vw/2kilcknsR8SInRhhwm6nn5HyZ9wMUYvcMgEbK1pA=</DigestValue>
      </Reference>
      <Reference URI="/word/media/image3.wmf?ContentType=image/x-wmf">
        <DigestMethod Algorithm="http://www.w3.org/2001/04/xmlenc#sha256"/>
        <DigestValue>t1nxi45MZe8Cflpp3x/ZTnqshlYHGmxX39xgCI+ia6Q=</DigestValue>
      </Reference>
      <Reference URI="/word/numbering.xml?ContentType=application/vnd.openxmlformats-officedocument.wordprocessingml.numbering+xml">
        <DigestMethod Algorithm="http://www.w3.org/2001/04/xmlenc#sha256"/>
        <DigestValue>oQkYQVdpwMYbnGddQS7zFS1oVHmUdb9Ki5U7fSQwVtM=</DigestValue>
      </Reference>
      <Reference URI="/word/settings.xml?ContentType=application/vnd.openxmlformats-officedocument.wordprocessingml.settings+xml">
        <DigestMethod Algorithm="http://www.w3.org/2001/04/xmlenc#sha256"/>
        <DigestValue>8VaSCwKT1zhZXIooEooBsd18e/w1sw6UFILIiE77008=</DigestValue>
      </Reference>
      <Reference URI="/word/styles.xml?ContentType=application/vnd.openxmlformats-officedocument.wordprocessingml.styles+xml">
        <DigestMethod Algorithm="http://www.w3.org/2001/04/xmlenc#sha256"/>
        <DigestValue>UTaTppS5lVkgqd3f2+cRiotiFU0+f5L3pKhvzCtzZRw=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N/lA0qEMXCPgvjvM8Q9XoIKKH6erq+Z5HRFenIXjkDQ=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2024-12-23T08:47:12Z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{3CA772AC-39DB-4057-AEA3-E999DBFBE302}</SetupID>
          <SignatureText>ЗМФ-1800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2024-12-23T08:47:12Z</xd:SigningTime>
          <xd:SigningCertificate>
            <xd:Cert>
              <xd:CertDigest>
                <DigestMethod Algorithm="http://www.w3.org/2001/04/xmlenc#sha256"/>
                <DigestValue>a064ohAK0YoS+ThNryczhEoN6SP/ydaqysmxO2miVho=</DigestValue>
              </xd:CertDigest>
              <xd:IssuerSerial>
                <X509IssuerName>C=BG, L=Sofia, O=Information Services JSC, OID.2.5.4.97=NTRBG-831641791, CN=StampIT Global Qualified CA</X509IssuerName>
                <X509SerialNumber>5431411800262819443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0BkAAKI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BLltscAgAAUEAhEvx/AAAJAAAAAQAAANBuUBH8fwAAAAAAAAAAAACHpIXS+38AAAD3ldscAgAAAAAAAAAAAAAAAAAAAAAAAAAAAAAAAAAAK+3K7495AAD0h37S+38AAMB82vEmAAAAAAAAAAAAAABQpJbmHAIAAKB+2vEAAAAAcBKW5RwCAAAHAAAAAAAAAHASluUcAgAA3H3a8SYAAAAwftrxJgAAANHNJhH8fwAAAAAAAAAAAAAAAAAAAAAAAAAAAAAAAAAAAACU2xwCAABQpJbmHAIAAMswKhH8fwAAgH3a8SYAAAAwftrxJ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VAAAAAoAAABQAAAAFQAAAFwAAAABAAAAVRXZQXsJ2UEKAAAAUAAAAAEAAABMAAAAAAAAAAAAAAAAAAAA//////////9QAAAAFiE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</Object>
  <Object Id="idInvalidSigLnImg">AQAAAGwAAAAAAAAAAAAAAP8AAAB/AAAAAAAAAAAAAAAjGwAAkQ0AACBFTUYAAAEAeB0AAKg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SF0vt/AAAKAAsAAAAAANBuUBH8fwAAAAAAAAAAAACspIXS+38AAAAAAAAAAAAAsGsnE/x/AAAAAAAAAAAAAAAAAAAAAAAAyzXK7495AADTZ//R+38AAEgAAAAmAAAAAAAAAAAAAABQpJbmHAIAABim2vEAAAAA9f///wAAAAAJAAAAAAAAAAAAAAAAAAAAPKXa8SYAAACQpdrxJgAAANHNJhH8fwAAOA6l5hwCAAAAAAAAAAAAAFCkluYcAgAAGKba8SYAAABQpJbmHAIAAMswKhH8fwAA4KTa8SYAAACQpdrxJgAAAAAAAAAAAAAAAAAAAGR2AAgAAAAAJQAAAAwAAAABAAAAGAAAAAwAAAD/AAACEgAAAAwAAAABAAAAHgAAABgAAAAiAAAABAAAAHoAAAARAAAAJQAAAAwAAAABAAAAVAAAALQAAAAjAAAABAAAAHgAAAAQAAAAAQAAAFUV2UF7Cd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BLltscAgAAUEAhEvx/AAAJAAAAAQAAANBuUBH8fwAAAAAAAAAAAACHpIXS+38AAAD3ldscAgAAAAAAAAAAAAAAAAAAAAAAAAAAAAAAAAAAK+3K7495AAD0h37S+38AAMB82vEmAAAAAAAAAAAAAABQpJbmHAIAAKB+2vEAAAAAcBKW5RwCAAAHAAAAAAAAAHASluUcAgAA3H3a8SYAAAAwftrxJgAAANHNJhH8fwAAAAAAAAAAAAAAAAAAAAAAAAAAAAAAAAAAAACU2xwCAABQpJbmHAIAAMswKhH8fwAAgH3a8SYAAAAwftrxJ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BwCAABQ6ujxHAIAAOBMCeocAgAA0G5QEfx/AAAAAAAAAAAAANgAAAAAAAAAqG0iEfx/AACclxYR/H8AAAAAAAAAAAAAAAAAAAAAAADr7crvj3kAAMBXpNscAgAAkHva8SYAAAAAAAAAAAAAAFCkluYcAgAA+H3a8QAAAADg////AAAAAAYAAAAAAAAAAgAAAAAAAAAcfdrxJgAAAHB92vEmAAAA0c0mEfx/AADgYxXqHAIAAI1iExEAAAAAjwAAABwCAAAbAAAAJgAAAFCkluYcAgAAyzAqEfx/AADAfNrxJgAAAHB92vEm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VAAAAAoAAABQAAAAFQAAAFwAAAABAAAAVRXZQXsJ2UEKAAAAUAAAAAEAAABMAAAAAAAAAAAAAAAAAAAA//////////9QAAAAFiE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Заповед на МИНИСТЪР КУЕП.dotx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</dc:creator>
  <cp:lastModifiedBy>Надалина Младенова</cp:lastModifiedBy>
  <cp:revision>3</cp:revision>
  <cp:lastPrinted>2010-02-24T08:17:00Z</cp:lastPrinted>
  <dcterms:created xsi:type="dcterms:W3CDTF">2024-12-20T14:38:00Z</dcterms:created>
  <dcterms:modified xsi:type="dcterms:W3CDTF">2024-12-20T14:39:00Z</dcterms:modified>
</cp:coreProperties>
</file>